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31E6" w14:textId="50E29868" w:rsidR="003B3876" w:rsidRDefault="003B3876" w:rsidP="003B387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DAE7B6" w14:textId="77777777" w:rsidR="007B720B" w:rsidRDefault="007B720B" w:rsidP="00251DD7">
      <w:pPr>
        <w:ind w:firstLine="708"/>
        <w:jc w:val="both"/>
        <w:rPr>
          <w:b/>
        </w:rPr>
      </w:pPr>
    </w:p>
    <w:p w14:paraId="5D9A7906" w14:textId="259AFCFF" w:rsidR="008F43C6" w:rsidRPr="008F43C6" w:rsidRDefault="008F43C6" w:rsidP="008F43C6">
      <w:pPr>
        <w:jc w:val="both"/>
        <w:rPr>
          <w:b/>
          <w:bCs/>
          <w:sz w:val="28"/>
          <w:szCs w:val="28"/>
        </w:rPr>
      </w:pPr>
      <w:r w:rsidRPr="008F43C6">
        <w:rPr>
          <w:b/>
          <w:bCs/>
          <w:sz w:val="28"/>
          <w:szCs w:val="28"/>
        </w:rPr>
        <w:t xml:space="preserve">ALLEGATO </w:t>
      </w:r>
      <w:r w:rsidR="00203592">
        <w:rPr>
          <w:b/>
          <w:bCs/>
          <w:sz w:val="28"/>
          <w:szCs w:val="28"/>
        </w:rPr>
        <w:t>A</w:t>
      </w:r>
      <w:r w:rsidRPr="008F43C6">
        <w:rPr>
          <w:b/>
          <w:bCs/>
          <w:sz w:val="28"/>
          <w:szCs w:val="28"/>
        </w:rPr>
        <w:t xml:space="preserve"> - </w:t>
      </w:r>
      <w:r w:rsidR="00B02A7D">
        <w:rPr>
          <w:b/>
          <w:bCs/>
          <w:sz w:val="28"/>
          <w:szCs w:val="28"/>
        </w:rPr>
        <w:t>ISTANZA</w:t>
      </w:r>
      <w:r w:rsidRPr="008F43C6">
        <w:rPr>
          <w:b/>
          <w:bCs/>
          <w:sz w:val="28"/>
          <w:szCs w:val="28"/>
        </w:rPr>
        <w:t xml:space="preserve"> </w:t>
      </w:r>
    </w:p>
    <w:p w14:paraId="0A21BC5E" w14:textId="77777777" w:rsidR="008F43C6" w:rsidRPr="008F43C6" w:rsidRDefault="008F43C6" w:rsidP="008F43C6">
      <w:pPr>
        <w:jc w:val="both"/>
        <w:rPr>
          <w:b/>
          <w:bCs/>
          <w:sz w:val="28"/>
          <w:szCs w:val="28"/>
        </w:rPr>
      </w:pPr>
    </w:p>
    <w:p w14:paraId="4B4405D0" w14:textId="77777777" w:rsidR="008F43C6" w:rsidRDefault="008F43C6" w:rsidP="008F43C6">
      <w:pPr>
        <w:ind w:left="6372" w:firstLine="708"/>
        <w:jc w:val="right"/>
      </w:pPr>
      <w:r>
        <w:t xml:space="preserve">Al Dirigente Scolastico </w:t>
      </w:r>
    </w:p>
    <w:p w14:paraId="0B9FE817" w14:textId="1AB59AD5" w:rsidR="008F43C6" w:rsidRDefault="00B02A7D" w:rsidP="008F43C6">
      <w:pPr>
        <w:ind w:left="5664" w:firstLine="708"/>
        <w:jc w:val="right"/>
      </w:pPr>
      <w:r>
        <w:t>D</w:t>
      </w:r>
      <w:r w:rsidR="008F43C6">
        <w:t>el</w:t>
      </w:r>
      <w:r>
        <w:t>l’IIS CARAFA GIUSTINIANI</w:t>
      </w:r>
      <w:r w:rsidR="008F43C6">
        <w:t xml:space="preserve"> </w:t>
      </w:r>
    </w:p>
    <w:p w14:paraId="10976092" w14:textId="74FB702E" w:rsidR="008F43C6" w:rsidRDefault="00B02A7D" w:rsidP="008F43C6">
      <w:pPr>
        <w:ind w:left="5664" w:firstLine="708"/>
        <w:jc w:val="right"/>
      </w:pPr>
      <w:r>
        <w:t>CERRETO SANNITA</w:t>
      </w:r>
      <w:r w:rsidR="008F43C6">
        <w:t xml:space="preserve"> </w:t>
      </w:r>
      <w:proofErr w:type="gramStart"/>
      <w:r w:rsidR="008F43C6">
        <w:t xml:space="preserve">( </w:t>
      </w:r>
      <w:r>
        <w:t>BN</w:t>
      </w:r>
      <w:proofErr w:type="gramEnd"/>
      <w:r w:rsidR="008F43C6">
        <w:t xml:space="preserve"> ) </w:t>
      </w:r>
    </w:p>
    <w:p w14:paraId="1A608CF2" w14:textId="77777777" w:rsidR="008F43C6" w:rsidRDefault="008F43C6" w:rsidP="008F43C6">
      <w:pPr>
        <w:jc w:val="right"/>
      </w:pPr>
    </w:p>
    <w:p w14:paraId="050BD378" w14:textId="77777777" w:rsidR="008F43C6" w:rsidRDefault="008F43C6" w:rsidP="008F43C6">
      <w:pPr>
        <w:jc w:val="both"/>
      </w:pPr>
    </w:p>
    <w:p w14:paraId="31BC54DF" w14:textId="77777777" w:rsidR="008F43C6" w:rsidRDefault="008F43C6" w:rsidP="008F43C6">
      <w:pPr>
        <w:jc w:val="both"/>
      </w:pPr>
      <w:r>
        <w:t xml:space="preserve"> Il/La sottoscritto/_____________________a nato/a </w:t>
      </w:r>
      <w:proofErr w:type="spellStart"/>
      <w:r>
        <w:t>a</w:t>
      </w:r>
      <w:proofErr w:type="spellEnd"/>
      <w:r>
        <w:t xml:space="preserve"> _________________________________     </w:t>
      </w:r>
    </w:p>
    <w:p w14:paraId="2110C448" w14:textId="77777777" w:rsidR="008F43C6" w:rsidRDefault="008F43C6" w:rsidP="008F43C6">
      <w:pPr>
        <w:jc w:val="both"/>
      </w:pPr>
    </w:p>
    <w:p w14:paraId="1B46CCC2" w14:textId="77777777" w:rsidR="008F43C6" w:rsidRDefault="008F43C6" w:rsidP="008F43C6">
      <w:pPr>
        <w:jc w:val="both"/>
      </w:pPr>
      <w:r>
        <w:t xml:space="preserve">Il____________________, avendo preso conoscenza di tutte le norme e condizioni stabilite dal Bando di selezione nota </w:t>
      </w:r>
      <w:proofErr w:type="spellStart"/>
      <w:r>
        <w:t>prot</w:t>
      </w:r>
      <w:proofErr w:type="spellEnd"/>
      <w:r>
        <w:t>_________________ del _______________,</w:t>
      </w:r>
    </w:p>
    <w:p w14:paraId="0629F6B6" w14:textId="77777777" w:rsidR="008F43C6" w:rsidRDefault="008F43C6" w:rsidP="008F43C6">
      <w:pPr>
        <w:jc w:val="both"/>
      </w:pPr>
    </w:p>
    <w:p w14:paraId="12EA5B7E" w14:textId="77777777" w:rsidR="008F43C6" w:rsidRDefault="008F43C6" w:rsidP="008F43C6">
      <w:pPr>
        <w:ind w:left="3540" w:firstLine="708"/>
        <w:jc w:val="both"/>
      </w:pPr>
      <w:r>
        <w:t>C H I E D E</w:t>
      </w:r>
    </w:p>
    <w:p w14:paraId="43C4AD2A" w14:textId="77777777" w:rsidR="008F43C6" w:rsidRDefault="008F43C6" w:rsidP="008F43C6">
      <w:pPr>
        <w:jc w:val="both"/>
      </w:pPr>
    </w:p>
    <w:p w14:paraId="6B340D88" w14:textId="77777777" w:rsidR="008F43C6" w:rsidRDefault="008F43C6" w:rsidP="008F43C6">
      <w:pPr>
        <w:jc w:val="both"/>
      </w:pPr>
      <w:r>
        <w:t xml:space="preserve"> di essere ammesso/a </w:t>
      </w:r>
      <w:proofErr w:type="spellStart"/>
      <w:r>
        <w:t>a</w:t>
      </w:r>
      <w:proofErr w:type="spellEnd"/>
      <w:r>
        <w:t xml:space="preserve"> partecipare alla Selezione pubblica mediante procedura comparativa per titoli ed esperienze professionali per la selezione di cui al bando, per il seguente profilo: </w:t>
      </w:r>
    </w:p>
    <w:p w14:paraId="46F7FC1D" w14:textId="77777777" w:rsidR="008F43C6" w:rsidRDefault="008F43C6" w:rsidP="008F43C6">
      <w:pPr>
        <w:jc w:val="both"/>
      </w:pPr>
    </w:p>
    <w:p w14:paraId="328FB8FB" w14:textId="77777777" w:rsidR="008F43C6" w:rsidRDefault="008F43C6" w:rsidP="008F43C6">
      <w:pPr>
        <w:jc w:val="both"/>
      </w:pPr>
      <w:r>
        <w:t xml:space="preserve">1 </w:t>
      </w:r>
      <w:r w:rsidRPr="00146FE0">
        <w:rPr>
          <w:b/>
          <w:bCs/>
          <w:u w:val="single"/>
        </w:rPr>
        <w:t>Psicologo, per l’attivazione del supporto psicologico nelle Istituzioni Scolastiche.</w:t>
      </w:r>
    </w:p>
    <w:p w14:paraId="4EB843DC" w14:textId="77777777" w:rsidR="008F43C6" w:rsidRDefault="008F43C6" w:rsidP="008F43C6">
      <w:pPr>
        <w:jc w:val="both"/>
      </w:pPr>
      <w:r>
        <w:t xml:space="preserve"> A tal fine dichiara sotto la propria responsabilità, ai sensi degli artt. 46 e 47 del DPR 445/2000 consapevole che le dichiarazioni mendaci sono punite ai sensi del </w:t>
      </w:r>
      <w:proofErr w:type="gramStart"/>
      <w:r>
        <w:t>codice penale</w:t>
      </w:r>
      <w:proofErr w:type="gramEnd"/>
      <w:r>
        <w:t xml:space="preserve"> e delle leggi speciali in materia: </w:t>
      </w:r>
    </w:p>
    <w:p w14:paraId="0E101E20" w14:textId="77777777" w:rsidR="008F43C6" w:rsidRDefault="008F43C6" w:rsidP="008F43C6">
      <w:pPr>
        <w:pStyle w:val="Paragrafoelenco"/>
        <w:numPr>
          <w:ilvl w:val="0"/>
          <w:numId w:val="19"/>
        </w:numPr>
        <w:jc w:val="both"/>
      </w:pPr>
      <w:r>
        <w:t xml:space="preserve">di essere </w:t>
      </w:r>
      <w:proofErr w:type="spellStart"/>
      <w:r>
        <w:t>nat</w:t>
      </w:r>
      <w:proofErr w:type="spellEnd"/>
      <w:r>
        <w:t xml:space="preserve"> a ____________________________il _________________________________ cod. </w:t>
      </w:r>
      <w:proofErr w:type="spellStart"/>
      <w:r>
        <w:t>fisc</w:t>
      </w:r>
      <w:proofErr w:type="spellEnd"/>
      <w:r>
        <w:t>._________________________________________</w:t>
      </w:r>
    </w:p>
    <w:p w14:paraId="1B6064E1" w14:textId="0C41B5C5" w:rsidR="008F43C6" w:rsidRPr="00AD3BFF" w:rsidRDefault="008F43C6" w:rsidP="008F43C6">
      <w:pPr>
        <w:pStyle w:val="Paragrafoelenco"/>
        <w:numPr>
          <w:ilvl w:val="0"/>
          <w:numId w:val="19"/>
        </w:numPr>
        <w:jc w:val="both"/>
        <w:rPr>
          <w:b/>
        </w:rPr>
      </w:pPr>
      <w:r>
        <w:t>di essere residente nel Comune di ____________________________indirizzo __________________________________ -CAP _______________________numero telefonico _________________________________ indirizzo e-mail ______________________________</w:t>
      </w:r>
      <w:r w:rsidR="00FC7134">
        <w:t>PEC__________________________________</w:t>
      </w:r>
    </w:p>
    <w:p w14:paraId="5C0AC881" w14:textId="77777777" w:rsidR="008F43C6" w:rsidRPr="00AD3BFF" w:rsidRDefault="008F43C6" w:rsidP="008F43C6">
      <w:pPr>
        <w:pStyle w:val="Paragrafoelenco"/>
        <w:numPr>
          <w:ilvl w:val="0"/>
          <w:numId w:val="19"/>
        </w:numPr>
        <w:jc w:val="both"/>
        <w:rPr>
          <w:b/>
        </w:rPr>
      </w:pPr>
      <w:r>
        <w:t>di impegnarsi a comunicare eventuali cambiamenti relativi a residenza, recapito telefonico e indirizzo e-mail;</w:t>
      </w:r>
    </w:p>
    <w:p w14:paraId="24BAE29E" w14:textId="77777777" w:rsidR="008F43C6" w:rsidRPr="00AD3BFF" w:rsidRDefault="008F43C6" w:rsidP="008F43C6">
      <w:pPr>
        <w:pStyle w:val="Paragrafoelenco"/>
        <w:numPr>
          <w:ilvl w:val="0"/>
          <w:numId w:val="19"/>
        </w:numPr>
        <w:jc w:val="both"/>
        <w:rPr>
          <w:b/>
        </w:rPr>
      </w:pPr>
      <w:r>
        <w:t xml:space="preserve">di essere cittadino/a (italiano/a o di uno degli stati membri dell’UE); </w:t>
      </w:r>
    </w:p>
    <w:p w14:paraId="30949480" w14:textId="77777777" w:rsidR="008F43C6" w:rsidRPr="00AD3BFF" w:rsidRDefault="008F43C6" w:rsidP="008F43C6">
      <w:pPr>
        <w:pStyle w:val="Paragrafoelenco"/>
        <w:numPr>
          <w:ilvl w:val="0"/>
          <w:numId w:val="19"/>
        </w:numPr>
        <w:jc w:val="both"/>
        <w:rPr>
          <w:b/>
        </w:rPr>
      </w:pPr>
      <w:r>
        <w:t xml:space="preserve">di essere in possesso dell’idoneità psico-fisica al servizio continuativo e incondizionato delle mansioni per lo svolgimento dell’incarico oggetto della selezione; </w:t>
      </w:r>
    </w:p>
    <w:p w14:paraId="4F11C8D1" w14:textId="77777777" w:rsidR="008F43C6" w:rsidRPr="00AD3BFF" w:rsidRDefault="008F43C6" w:rsidP="008F43C6">
      <w:pPr>
        <w:pStyle w:val="Paragrafoelenco"/>
        <w:numPr>
          <w:ilvl w:val="0"/>
          <w:numId w:val="19"/>
        </w:numPr>
        <w:jc w:val="both"/>
        <w:rPr>
          <w:b/>
        </w:rPr>
      </w:pPr>
      <w:r>
        <w:t xml:space="preserve">di essere in possesso del seguente titolo di studio _________________________________________________________, conseguito con il punteggio di ___________________________ presso ______________________________ nell’anno_____________________; </w:t>
      </w:r>
    </w:p>
    <w:p w14:paraId="7851DD5A" w14:textId="77777777" w:rsidR="008F43C6" w:rsidRPr="00AD3BFF" w:rsidRDefault="008F43C6" w:rsidP="008F43C6">
      <w:pPr>
        <w:pStyle w:val="Paragrafoelenco"/>
        <w:numPr>
          <w:ilvl w:val="0"/>
          <w:numId w:val="19"/>
        </w:numPr>
        <w:jc w:val="both"/>
        <w:rPr>
          <w:b/>
        </w:rPr>
      </w:pPr>
      <w:r>
        <w:t>di godere dei diritti civili e politici e di essere iscritto/a nelle liste elettorali del Comune di ______________________________, ovvero di non essere iscritto o cancellato dalle medesime liste per i seguenti motivi __________________________________:</w:t>
      </w:r>
    </w:p>
    <w:p w14:paraId="77A5C751" w14:textId="77777777" w:rsidR="008F43C6" w:rsidRPr="00AD3BFF" w:rsidRDefault="008F43C6" w:rsidP="008F43C6">
      <w:pPr>
        <w:pStyle w:val="Paragrafoelenco"/>
        <w:numPr>
          <w:ilvl w:val="0"/>
          <w:numId w:val="19"/>
        </w:numPr>
        <w:jc w:val="both"/>
        <w:rPr>
          <w:b/>
        </w:rPr>
      </w:pPr>
      <w:r>
        <w:t>di non essere stato/</w:t>
      </w:r>
      <w:proofErr w:type="gramStart"/>
      <w:r>
        <w:t>a</w:t>
      </w:r>
      <w:proofErr w:type="gramEnd"/>
      <w:r>
        <w:t xml:space="preserve">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14:paraId="2DDC77EC" w14:textId="77777777" w:rsidR="008F43C6" w:rsidRPr="00AA5E81" w:rsidRDefault="008F43C6" w:rsidP="008F43C6">
      <w:pPr>
        <w:pStyle w:val="Paragrafoelenco"/>
        <w:numPr>
          <w:ilvl w:val="0"/>
          <w:numId w:val="19"/>
        </w:numPr>
        <w:jc w:val="both"/>
        <w:rPr>
          <w:b/>
        </w:rPr>
      </w:pPr>
      <w:r>
        <w:t xml:space="preserve">di non avere subito condanne penali e di non avere procedimenti penali pendenti per reati che comportano l’interdizione dai pubblici uffici ovvero in caso contrario specificare la natura delle condanne riportate ovvero dei procedimenti in </w:t>
      </w:r>
      <w:proofErr w:type="gramStart"/>
      <w:r>
        <w:t>corso ;</w:t>
      </w:r>
      <w:proofErr w:type="gramEnd"/>
      <w:r>
        <w:t xml:space="preserve"> </w:t>
      </w:r>
    </w:p>
    <w:p w14:paraId="7DF15832" w14:textId="77777777" w:rsidR="008F43C6" w:rsidRPr="00AA5E81" w:rsidRDefault="008F43C6" w:rsidP="008F43C6">
      <w:pPr>
        <w:pStyle w:val="Paragrafoelenco"/>
        <w:numPr>
          <w:ilvl w:val="0"/>
          <w:numId w:val="19"/>
        </w:numPr>
        <w:jc w:val="both"/>
        <w:rPr>
          <w:b/>
        </w:rPr>
      </w:pPr>
      <w:r>
        <w:t xml:space="preserve">di essere in regola con gli obblighi di legge in materia fiscale; </w:t>
      </w:r>
    </w:p>
    <w:p w14:paraId="2ED17099" w14:textId="77777777" w:rsidR="008F43C6" w:rsidRPr="00AA5E81" w:rsidRDefault="008F43C6" w:rsidP="008F43C6">
      <w:pPr>
        <w:pStyle w:val="Paragrafoelenco"/>
        <w:numPr>
          <w:ilvl w:val="0"/>
          <w:numId w:val="19"/>
        </w:numPr>
        <w:jc w:val="both"/>
        <w:rPr>
          <w:b/>
        </w:rPr>
      </w:pPr>
      <w:r>
        <w:t xml:space="preserve">dichiara inoltre di essere in possesso dei requisiti specifici di ammissione richiesti dal bando per l’ammissione alla selezione: (spuntare i campi di interesse): </w:t>
      </w:r>
    </w:p>
    <w:p w14:paraId="33D96FEE" w14:textId="77777777" w:rsidR="008F43C6" w:rsidRDefault="008F43C6" w:rsidP="008F43C6">
      <w:pPr>
        <w:pStyle w:val="Paragrafoelenco"/>
        <w:numPr>
          <w:ilvl w:val="0"/>
          <w:numId w:val="20"/>
        </w:numPr>
        <w:jc w:val="both"/>
      </w:pPr>
      <w:r>
        <w:lastRenderedPageBreak/>
        <w:t xml:space="preserve">Cittadinanza italiana o possesso della cittadinanza di stati membri dell’Unione Europea; </w:t>
      </w:r>
    </w:p>
    <w:p w14:paraId="37A7C8D7" w14:textId="77777777" w:rsidR="008F43C6" w:rsidRDefault="008F43C6" w:rsidP="008F43C6">
      <w:pPr>
        <w:pStyle w:val="Paragrafoelenco"/>
        <w:numPr>
          <w:ilvl w:val="0"/>
          <w:numId w:val="20"/>
        </w:numPr>
        <w:jc w:val="both"/>
      </w:pPr>
      <w:r>
        <w:t xml:space="preserve">Non essere stati esclusi dall’elettorato politico attivo; </w:t>
      </w:r>
    </w:p>
    <w:p w14:paraId="3AD0AF9B" w14:textId="77777777" w:rsidR="008F43C6" w:rsidRDefault="008F43C6" w:rsidP="008F43C6">
      <w:pPr>
        <w:pStyle w:val="Paragrafoelenco"/>
        <w:numPr>
          <w:ilvl w:val="0"/>
          <w:numId w:val="20"/>
        </w:numPr>
        <w:jc w:val="both"/>
      </w:pPr>
      <w:r>
        <w:t xml:space="preserve">Non avere riportato condanne penali e non avere procedimenti penali in corso; </w:t>
      </w:r>
    </w:p>
    <w:p w14:paraId="72ED9C6E" w14:textId="4AAAD91F" w:rsidR="008F43C6" w:rsidRDefault="00203592" w:rsidP="008F43C6">
      <w:pPr>
        <w:pStyle w:val="Paragrafoelenco"/>
        <w:numPr>
          <w:ilvl w:val="0"/>
          <w:numId w:val="20"/>
        </w:numPr>
        <w:jc w:val="both"/>
      </w:pPr>
      <w:r w:rsidRPr="00203592">
        <w:t>Laurea magistrale in Psicologia (Classe LM-51) o specialistica (classe LS-58) o vecchio ordinamento</w:t>
      </w:r>
      <w:r w:rsidR="008F43C6">
        <w:t xml:space="preserve">; </w:t>
      </w:r>
    </w:p>
    <w:p w14:paraId="209720F9" w14:textId="23E7B551" w:rsidR="008F43C6" w:rsidRDefault="00203592" w:rsidP="008F43C6">
      <w:pPr>
        <w:pStyle w:val="Paragrafoelenco"/>
        <w:numPr>
          <w:ilvl w:val="0"/>
          <w:numId w:val="20"/>
        </w:numPr>
        <w:jc w:val="both"/>
      </w:pPr>
      <w:r>
        <w:t xml:space="preserve">Di essere </w:t>
      </w:r>
      <w:proofErr w:type="spellStart"/>
      <w:r>
        <w:t>iscritt</w:t>
      </w:r>
      <w:proofErr w:type="spellEnd"/>
      <w:r>
        <w:t>_</w:t>
      </w:r>
      <w:r w:rsidR="008F43C6">
        <w:t xml:space="preserve"> di all’Albo degli Psicologi </w:t>
      </w:r>
      <w:r>
        <w:t>dal ____________con</w:t>
      </w:r>
      <w:r w:rsidR="008F43C6">
        <w:t xml:space="preserve"> numero di iscrizione</w:t>
      </w:r>
      <w:r>
        <w:t>__________________</w:t>
      </w:r>
      <w:r w:rsidR="008F43C6">
        <w:t xml:space="preserve">; </w:t>
      </w:r>
    </w:p>
    <w:p w14:paraId="5186EC0E" w14:textId="77777777" w:rsidR="00203592" w:rsidRDefault="00203592" w:rsidP="00203592">
      <w:pPr>
        <w:pStyle w:val="Paragrafoelenco"/>
        <w:numPr>
          <w:ilvl w:val="0"/>
          <w:numId w:val="20"/>
        </w:numPr>
        <w:jc w:val="both"/>
      </w:pPr>
      <w:r>
        <w:t>Essere in regola con il versamento delle quote annuali di iscrizione all’Ordine degli Psicologi e non risultare sospesi a seguito di provvedimenti deontologici e/o amministrativi;</w:t>
      </w:r>
    </w:p>
    <w:p w14:paraId="401AC002" w14:textId="25DE4952" w:rsidR="00203592" w:rsidRDefault="00203592" w:rsidP="00203592">
      <w:pPr>
        <w:pStyle w:val="Paragrafoelenco"/>
        <w:numPr>
          <w:ilvl w:val="0"/>
          <w:numId w:val="20"/>
        </w:numPr>
        <w:jc w:val="both"/>
      </w:pPr>
      <w:r>
        <w:t>Essere titolar</w:t>
      </w:r>
      <w:r>
        <w:t xml:space="preserve">e </w:t>
      </w:r>
      <w:r>
        <w:t>di Partita IVA.</w:t>
      </w:r>
    </w:p>
    <w:p w14:paraId="741B4237" w14:textId="77777777" w:rsidR="008F43C6" w:rsidRDefault="008F43C6" w:rsidP="008F43C6">
      <w:pPr>
        <w:pStyle w:val="Paragrafoelenco"/>
        <w:numPr>
          <w:ilvl w:val="0"/>
          <w:numId w:val="20"/>
        </w:numPr>
        <w:jc w:val="both"/>
      </w:pPr>
      <w:r>
        <w:t xml:space="preserve">Documentate esperienze professionali specifiche, in relazione alle tematiche previste. </w:t>
      </w:r>
    </w:p>
    <w:p w14:paraId="54C82AD8" w14:textId="77777777" w:rsidR="008F43C6" w:rsidRPr="00AA5E81" w:rsidRDefault="008F43C6" w:rsidP="008F43C6">
      <w:pPr>
        <w:pStyle w:val="Paragrafoelenco"/>
        <w:numPr>
          <w:ilvl w:val="0"/>
          <w:numId w:val="19"/>
        </w:numPr>
        <w:jc w:val="both"/>
        <w:rPr>
          <w:b/>
        </w:rPr>
      </w:pPr>
      <w:r>
        <w:t xml:space="preserve">di accettare espressamente ed incondizionatamente tutte le norme contenute nell’Avviso di selezione; </w:t>
      </w:r>
    </w:p>
    <w:p w14:paraId="1E208BD8" w14:textId="77777777" w:rsidR="008F43C6" w:rsidRPr="00AA5E81" w:rsidRDefault="008F43C6" w:rsidP="008F43C6">
      <w:pPr>
        <w:pStyle w:val="Paragrafoelenco"/>
        <w:numPr>
          <w:ilvl w:val="0"/>
          <w:numId w:val="19"/>
        </w:numPr>
        <w:jc w:val="both"/>
        <w:rPr>
          <w:b/>
        </w:rPr>
      </w:pPr>
      <w:r>
        <w:t xml:space="preserve"> la piena disponibilità a raggiungere le sedi scolastiche; </w:t>
      </w:r>
    </w:p>
    <w:p w14:paraId="61A19C1B" w14:textId="77777777" w:rsidR="008F43C6" w:rsidRPr="00C4014F" w:rsidRDefault="008F43C6" w:rsidP="008F43C6">
      <w:pPr>
        <w:pStyle w:val="Paragrafoelenco"/>
        <w:numPr>
          <w:ilvl w:val="0"/>
          <w:numId w:val="19"/>
        </w:numPr>
        <w:jc w:val="both"/>
        <w:rPr>
          <w:b/>
        </w:rPr>
      </w:pPr>
      <w:r>
        <w:t xml:space="preserve"> che quanto indicato nel curriculum vitae corrisponde al vero.</w:t>
      </w:r>
    </w:p>
    <w:p w14:paraId="0FEEB252" w14:textId="77777777" w:rsidR="008F43C6" w:rsidRPr="00C4014F" w:rsidRDefault="008F43C6" w:rsidP="008F43C6">
      <w:pPr>
        <w:pStyle w:val="Paragrafoelenco"/>
        <w:jc w:val="both"/>
        <w:rPr>
          <w:b/>
        </w:rPr>
      </w:pPr>
    </w:p>
    <w:p w14:paraId="533BA697" w14:textId="77777777" w:rsidR="008F43C6" w:rsidRDefault="008F43C6" w:rsidP="008F43C6">
      <w:pPr>
        <w:jc w:val="both"/>
      </w:pPr>
      <w:r>
        <w:t xml:space="preserve">            Allega alla presente domanda: </w:t>
      </w:r>
    </w:p>
    <w:p w14:paraId="3272CE8A" w14:textId="77777777" w:rsidR="008F43C6" w:rsidRDefault="008F43C6" w:rsidP="008F43C6">
      <w:pPr>
        <w:pStyle w:val="Paragrafoelenco"/>
        <w:numPr>
          <w:ilvl w:val="0"/>
          <w:numId w:val="21"/>
        </w:numPr>
        <w:jc w:val="both"/>
      </w:pPr>
      <w:r>
        <w:t xml:space="preserve">dettagliato curriculum vitae, redatto in formato europeo, datato e firmato in originale, a pena di esclusione; </w:t>
      </w:r>
    </w:p>
    <w:p w14:paraId="796A5C3F" w14:textId="77777777" w:rsidR="008F43C6" w:rsidRPr="00C4014F" w:rsidRDefault="008F43C6" w:rsidP="008F43C6">
      <w:pPr>
        <w:pStyle w:val="Paragrafoelenco"/>
        <w:numPr>
          <w:ilvl w:val="0"/>
          <w:numId w:val="21"/>
        </w:numPr>
        <w:jc w:val="both"/>
        <w:rPr>
          <w:b/>
        </w:rPr>
      </w:pPr>
      <w:r>
        <w:t xml:space="preserve">copia fotostatica di un documento d’identità in corso di validità; </w:t>
      </w:r>
    </w:p>
    <w:p w14:paraId="0061CE1C" w14:textId="77777777" w:rsidR="008F43C6" w:rsidRPr="00C4014F" w:rsidRDefault="008F43C6" w:rsidP="008F43C6">
      <w:pPr>
        <w:jc w:val="both"/>
        <w:rPr>
          <w:b/>
        </w:rPr>
      </w:pPr>
    </w:p>
    <w:p w14:paraId="432CA6F8" w14:textId="77777777" w:rsidR="008F43C6" w:rsidRDefault="008F43C6" w:rsidP="008F43C6">
      <w:pPr>
        <w:pStyle w:val="Paragrafoelenco"/>
        <w:jc w:val="both"/>
      </w:pPr>
      <w:r>
        <w:t xml:space="preserve">Ai sensi del </w:t>
      </w:r>
      <w:proofErr w:type="spellStart"/>
      <w:r>
        <w:t>D.Lgs.</w:t>
      </w:r>
      <w:proofErr w:type="spellEnd"/>
      <w:r>
        <w:t xml:space="preserve"> n. 196/2003, il sottoscritto autorizza il trattamento dei dati contenuti nella domanda, finalizzati unicamente alla gestione della procedura di valutazione comparativa. </w:t>
      </w:r>
    </w:p>
    <w:p w14:paraId="230E44AD" w14:textId="77777777" w:rsidR="008F43C6" w:rsidRDefault="008F43C6" w:rsidP="008F43C6">
      <w:pPr>
        <w:pStyle w:val="Paragrafoelenco"/>
        <w:jc w:val="both"/>
      </w:pPr>
    </w:p>
    <w:p w14:paraId="756D54C5" w14:textId="77777777" w:rsidR="008F43C6" w:rsidRPr="00C4014F" w:rsidRDefault="008F43C6" w:rsidP="008F43C6">
      <w:pPr>
        <w:pStyle w:val="Paragrafoelenco"/>
        <w:jc w:val="both"/>
        <w:rPr>
          <w:u w:val="single"/>
        </w:rPr>
      </w:pPr>
      <w:bookmarkStart w:id="0" w:name="_Hlk184982310"/>
      <w:r w:rsidRPr="00C4014F">
        <w:t>Data</w:t>
      </w:r>
      <w:r>
        <w:t xml:space="preserve">, </w:t>
      </w:r>
      <w:r w:rsidRPr="00C4014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014F">
        <w:t xml:space="preserve">Firma </w:t>
      </w:r>
    </w:p>
    <w:p w14:paraId="7E5A050B" w14:textId="77777777" w:rsidR="008F43C6" w:rsidRDefault="008F43C6" w:rsidP="008F43C6">
      <w:pPr>
        <w:pStyle w:val="Paragrafoelenco"/>
        <w:jc w:val="both"/>
      </w:pPr>
      <w:r>
        <w:t>_______________                                                             ______________________</w:t>
      </w:r>
    </w:p>
    <w:bookmarkEnd w:id="0"/>
    <w:p w14:paraId="5E808462" w14:textId="77777777" w:rsidR="008F43C6" w:rsidRDefault="008F43C6" w:rsidP="008F43C6">
      <w:pPr>
        <w:pStyle w:val="Paragrafoelenco"/>
        <w:jc w:val="both"/>
      </w:pPr>
    </w:p>
    <w:p w14:paraId="03639A84" w14:textId="77777777" w:rsidR="008F43C6" w:rsidRDefault="008F43C6" w:rsidP="008F43C6">
      <w:pPr>
        <w:pStyle w:val="Paragrafoelenco"/>
        <w:jc w:val="both"/>
      </w:pPr>
    </w:p>
    <w:p w14:paraId="1F2B778C" w14:textId="77777777" w:rsidR="008F43C6" w:rsidRDefault="008F43C6" w:rsidP="008F43C6">
      <w:pPr>
        <w:pStyle w:val="Paragrafoelenco"/>
        <w:jc w:val="both"/>
      </w:pPr>
    </w:p>
    <w:p w14:paraId="6195F52C" w14:textId="77777777" w:rsidR="008F43C6" w:rsidRDefault="008F43C6" w:rsidP="008F43C6">
      <w:pPr>
        <w:pStyle w:val="Paragrafoelenco"/>
        <w:jc w:val="both"/>
      </w:pPr>
    </w:p>
    <w:p w14:paraId="25C0E2F4" w14:textId="77777777" w:rsidR="008F43C6" w:rsidRDefault="008F43C6" w:rsidP="008F43C6">
      <w:pPr>
        <w:pStyle w:val="Paragrafoelenco"/>
        <w:jc w:val="both"/>
      </w:pPr>
    </w:p>
    <w:p w14:paraId="78B5EFE6" w14:textId="77777777" w:rsidR="008F43C6" w:rsidRDefault="008F43C6" w:rsidP="008F43C6">
      <w:pPr>
        <w:pStyle w:val="Paragrafoelenco"/>
        <w:jc w:val="both"/>
      </w:pPr>
    </w:p>
    <w:p w14:paraId="6FA00EC2" w14:textId="77777777" w:rsidR="008F43C6" w:rsidRDefault="008F43C6" w:rsidP="008F43C6">
      <w:pPr>
        <w:pStyle w:val="Paragrafoelenco"/>
        <w:jc w:val="both"/>
      </w:pPr>
    </w:p>
    <w:p w14:paraId="74DDDDD7" w14:textId="77777777" w:rsidR="008F43C6" w:rsidRDefault="008F43C6" w:rsidP="008F43C6">
      <w:pPr>
        <w:pStyle w:val="Paragrafoelenco"/>
        <w:jc w:val="both"/>
      </w:pPr>
    </w:p>
    <w:p w14:paraId="20E6F43F" w14:textId="77777777" w:rsidR="008F43C6" w:rsidRDefault="008F43C6" w:rsidP="008F43C6">
      <w:pPr>
        <w:pStyle w:val="Paragrafoelenco"/>
        <w:jc w:val="both"/>
      </w:pPr>
    </w:p>
    <w:p w14:paraId="20F152B3" w14:textId="77777777" w:rsidR="008F43C6" w:rsidRDefault="008F43C6" w:rsidP="008F43C6">
      <w:pPr>
        <w:pStyle w:val="Paragrafoelenco"/>
        <w:jc w:val="both"/>
      </w:pPr>
    </w:p>
    <w:p w14:paraId="0BDBF11B" w14:textId="77777777" w:rsidR="008F43C6" w:rsidRDefault="008F43C6" w:rsidP="008F43C6">
      <w:pPr>
        <w:pStyle w:val="Paragrafoelenco"/>
        <w:jc w:val="both"/>
      </w:pPr>
    </w:p>
    <w:p w14:paraId="6EE1BEA2" w14:textId="77777777" w:rsidR="008F43C6" w:rsidRDefault="008F43C6" w:rsidP="008F43C6">
      <w:pPr>
        <w:pStyle w:val="Paragrafoelenco"/>
        <w:jc w:val="both"/>
      </w:pPr>
    </w:p>
    <w:p w14:paraId="79603293" w14:textId="77777777" w:rsidR="008F43C6" w:rsidRDefault="008F43C6" w:rsidP="008F43C6">
      <w:pPr>
        <w:pStyle w:val="Paragrafoelenco"/>
        <w:jc w:val="both"/>
      </w:pPr>
    </w:p>
    <w:p w14:paraId="45FD5FA6" w14:textId="77777777" w:rsidR="008F43C6" w:rsidRDefault="008F43C6" w:rsidP="008F43C6">
      <w:pPr>
        <w:pStyle w:val="Paragrafoelenco"/>
        <w:jc w:val="both"/>
      </w:pPr>
    </w:p>
    <w:p w14:paraId="76167EDE" w14:textId="77777777" w:rsidR="008F43C6" w:rsidRDefault="008F43C6" w:rsidP="008F43C6">
      <w:pPr>
        <w:pStyle w:val="Paragrafoelenco"/>
        <w:jc w:val="both"/>
      </w:pPr>
    </w:p>
    <w:p w14:paraId="2D9AE0C1" w14:textId="77777777" w:rsidR="008F43C6" w:rsidRDefault="008F43C6" w:rsidP="008F43C6">
      <w:pPr>
        <w:pStyle w:val="Paragrafoelenco"/>
        <w:jc w:val="both"/>
      </w:pPr>
    </w:p>
    <w:p w14:paraId="70B5C8E8" w14:textId="77777777" w:rsidR="008F43C6" w:rsidRDefault="008F43C6" w:rsidP="008F43C6">
      <w:pPr>
        <w:pStyle w:val="Paragrafoelenco"/>
        <w:jc w:val="both"/>
      </w:pPr>
    </w:p>
    <w:p w14:paraId="7D8947A6" w14:textId="77777777" w:rsidR="008F43C6" w:rsidRDefault="008F43C6" w:rsidP="008F43C6">
      <w:pPr>
        <w:pStyle w:val="Paragrafoelenco"/>
        <w:jc w:val="both"/>
      </w:pPr>
    </w:p>
    <w:p w14:paraId="7C367673" w14:textId="77777777" w:rsidR="008F43C6" w:rsidRDefault="008F43C6" w:rsidP="008F43C6">
      <w:pPr>
        <w:pStyle w:val="Paragrafoelenco"/>
        <w:jc w:val="both"/>
      </w:pPr>
    </w:p>
    <w:p w14:paraId="346F4AEF" w14:textId="77777777" w:rsidR="008F43C6" w:rsidRDefault="008F43C6" w:rsidP="008F43C6">
      <w:pPr>
        <w:pStyle w:val="Paragrafoelenco"/>
        <w:jc w:val="both"/>
      </w:pPr>
    </w:p>
    <w:p w14:paraId="3E445C40" w14:textId="77777777" w:rsidR="008F43C6" w:rsidRDefault="008F43C6" w:rsidP="008F43C6">
      <w:pPr>
        <w:pStyle w:val="Paragrafoelenco"/>
        <w:jc w:val="both"/>
      </w:pPr>
    </w:p>
    <w:p w14:paraId="54A0025A" w14:textId="66F29639" w:rsidR="00D97015" w:rsidRDefault="00D97015" w:rsidP="00B02A7D">
      <w:pPr>
        <w:jc w:val="both"/>
      </w:pPr>
    </w:p>
    <w:sectPr w:rsidR="00D97015" w:rsidSect="002248A5">
      <w:headerReference w:type="default" r:id="rId8"/>
      <w:footerReference w:type="default" r:id="rId9"/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A72E8" w14:textId="77777777" w:rsidR="00741180" w:rsidRDefault="00741180" w:rsidP="00371400">
      <w:r>
        <w:separator/>
      </w:r>
    </w:p>
  </w:endnote>
  <w:endnote w:type="continuationSeparator" w:id="0">
    <w:p w14:paraId="2D723A8E" w14:textId="77777777" w:rsidR="00741180" w:rsidRDefault="00741180" w:rsidP="0037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E380E" w14:textId="77777777" w:rsidR="0001762B" w:rsidRPr="0036751A" w:rsidRDefault="00A166E4" w:rsidP="0001762B">
    <w:pPr>
      <w:pStyle w:val="Pidipagina"/>
      <w:jc w:val="center"/>
      <w:rPr>
        <w:rFonts w:ascii="Arial" w:hAnsi="Arial" w:cs="Arial"/>
        <w:color w:val="222A35"/>
        <w:sz w:val="20"/>
        <w:szCs w:val="20"/>
      </w:rPr>
    </w:pPr>
    <w:r w:rsidRPr="003060F1">
      <w:rPr>
        <w:rFonts w:ascii="Arial" w:hAnsi="Arial" w:cs="Arial"/>
        <w:color w:val="1F497D"/>
        <w:sz w:val="20"/>
        <w:szCs w:val="20"/>
      </w:rPr>
      <w:t>__________________________</w:t>
    </w:r>
    <w:r w:rsidR="0001762B" w:rsidRPr="003060F1">
      <w:rPr>
        <w:rFonts w:ascii="Arial" w:hAnsi="Arial" w:cs="Arial"/>
        <w:color w:val="1F497D"/>
        <w:sz w:val="20"/>
        <w:szCs w:val="20"/>
      </w:rPr>
      <w:t>______________________________</w:t>
    </w:r>
    <w:r w:rsidR="0001762B" w:rsidRPr="0036751A">
      <w:rPr>
        <w:rFonts w:ascii="Arial" w:hAnsi="Arial" w:cs="Arial"/>
        <w:color w:val="222A35"/>
        <w:sz w:val="20"/>
        <w:szCs w:val="20"/>
      </w:rPr>
      <w:t>________________________________</w:t>
    </w:r>
  </w:p>
  <w:p w14:paraId="397C23FB" w14:textId="4C97CACC" w:rsidR="0001762B" w:rsidRPr="00DA4289" w:rsidRDefault="0001762B" w:rsidP="00DA4289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6252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62523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33B08" w14:textId="77777777" w:rsidR="00741180" w:rsidRDefault="00741180" w:rsidP="00371400">
      <w:r>
        <w:separator/>
      </w:r>
    </w:p>
  </w:footnote>
  <w:footnote w:type="continuationSeparator" w:id="0">
    <w:p w14:paraId="7CA01184" w14:textId="77777777" w:rsidR="00741180" w:rsidRDefault="00741180" w:rsidP="0037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F03A" w14:textId="4807C012" w:rsidR="0001762B" w:rsidRPr="0036751A" w:rsidRDefault="0001762B" w:rsidP="0074791F">
    <w:pPr>
      <w:pStyle w:val="Intestazione"/>
      <w:pBdr>
        <w:bottom w:val="single" w:sz="4" w:space="1" w:color="auto"/>
      </w:pBdr>
      <w:jc w:val="center"/>
      <w:rPr>
        <w:rFonts w:ascii="Arial" w:hAnsi="Arial" w:cs="Arial"/>
        <w:color w:val="222A35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32BE3"/>
    <w:multiLevelType w:val="hybridMultilevel"/>
    <w:tmpl w:val="D5D83C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541CD"/>
    <w:multiLevelType w:val="hybridMultilevel"/>
    <w:tmpl w:val="70F855A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2EB506CD"/>
    <w:multiLevelType w:val="hybridMultilevel"/>
    <w:tmpl w:val="A57E4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C2230"/>
    <w:multiLevelType w:val="hybridMultilevel"/>
    <w:tmpl w:val="8A8246C8"/>
    <w:lvl w:ilvl="0" w:tplc="A7444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600E6"/>
    <w:multiLevelType w:val="hybridMultilevel"/>
    <w:tmpl w:val="9F365D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90FA4"/>
    <w:multiLevelType w:val="hybridMultilevel"/>
    <w:tmpl w:val="D9F0857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20823"/>
    <w:multiLevelType w:val="hybridMultilevel"/>
    <w:tmpl w:val="D8A6D908"/>
    <w:lvl w:ilvl="0" w:tplc="AA7850FA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73341F"/>
    <w:multiLevelType w:val="hybridMultilevel"/>
    <w:tmpl w:val="DB3E76D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A27E4"/>
    <w:multiLevelType w:val="hybridMultilevel"/>
    <w:tmpl w:val="8D965FF0"/>
    <w:lvl w:ilvl="0" w:tplc="DAB854F4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E66C11"/>
    <w:multiLevelType w:val="hybridMultilevel"/>
    <w:tmpl w:val="6656651E"/>
    <w:lvl w:ilvl="0" w:tplc="12C20D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A548A"/>
    <w:multiLevelType w:val="hybridMultilevel"/>
    <w:tmpl w:val="7C2AFA84"/>
    <w:lvl w:ilvl="0" w:tplc="D862E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0662"/>
    <w:multiLevelType w:val="hybridMultilevel"/>
    <w:tmpl w:val="FE767F0A"/>
    <w:lvl w:ilvl="0" w:tplc="0F5A5B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612D53"/>
    <w:multiLevelType w:val="hybridMultilevel"/>
    <w:tmpl w:val="48EE3086"/>
    <w:lvl w:ilvl="0" w:tplc="F0D255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7385F"/>
    <w:multiLevelType w:val="hybridMultilevel"/>
    <w:tmpl w:val="98D49C8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5F1A42D0"/>
    <w:multiLevelType w:val="hybridMultilevel"/>
    <w:tmpl w:val="B8CAC926"/>
    <w:lvl w:ilvl="0" w:tplc="6C4AD4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C570B93"/>
    <w:multiLevelType w:val="hybridMultilevel"/>
    <w:tmpl w:val="57AE1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6599D"/>
    <w:multiLevelType w:val="hybridMultilevel"/>
    <w:tmpl w:val="3EBAB57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85E83"/>
    <w:multiLevelType w:val="hybridMultilevel"/>
    <w:tmpl w:val="AAFE6FC2"/>
    <w:lvl w:ilvl="0" w:tplc="1E7A840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DBA1E45"/>
    <w:multiLevelType w:val="hybridMultilevel"/>
    <w:tmpl w:val="F9724E56"/>
    <w:lvl w:ilvl="0" w:tplc="44ECA4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CC00C2"/>
    <w:multiLevelType w:val="hybridMultilevel"/>
    <w:tmpl w:val="D26E553C"/>
    <w:lvl w:ilvl="0" w:tplc="9D94E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978575">
    <w:abstractNumId w:val="1"/>
  </w:num>
  <w:num w:numId="2" w16cid:durableId="379131843">
    <w:abstractNumId w:val="1"/>
  </w:num>
  <w:num w:numId="3" w16cid:durableId="96608093">
    <w:abstractNumId w:val="10"/>
  </w:num>
  <w:num w:numId="4" w16cid:durableId="1035348905">
    <w:abstractNumId w:val="3"/>
  </w:num>
  <w:num w:numId="5" w16cid:durableId="183517119">
    <w:abstractNumId w:val="13"/>
  </w:num>
  <w:num w:numId="6" w16cid:durableId="1233926098">
    <w:abstractNumId w:val="19"/>
  </w:num>
  <w:num w:numId="7" w16cid:durableId="2139449288">
    <w:abstractNumId w:val="4"/>
  </w:num>
  <w:num w:numId="8" w16cid:durableId="1042940945">
    <w:abstractNumId w:val="12"/>
  </w:num>
  <w:num w:numId="9" w16cid:durableId="1558396588">
    <w:abstractNumId w:val="0"/>
  </w:num>
  <w:num w:numId="10" w16cid:durableId="1079596825">
    <w:abstractNumId w:val="16"/>
  </w:num>
  <w:num w:numId="11" w16cid:durableId="1609459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0095645">
    <w:abstractNumId w:val="8"/>
  </w:num>
  <w:num w:numId="13" w16cid:durableId="1439376673">
    <w:abstractNumId w:val="5"/>
  </w:num>
  <w:num w:numId="14" w16cid:durableId="967782587">
    <w:abstractNumId w:val="11"/>
  </w:num>
  <w:num w:numId="15" w16cid:durableId="1980259481">
    <w:abstractNumId w:val="9"/>
  </w:num>
  <w:num w:numId="16" w16cid:durableId="468523655">
    <w:abstractNumId w:val="6"/>
  </w:num>
  <w:num w:numId="17" w16cid:durableId="1360664157">
    <w:abstractNumId w:val="17"/>
  </w:num>
  <w:num w:numId="18" w16cid:durableId="1336684668">
    <w:abstractNumId w:val="14"/>
  </w:num>
  <w:num w:numId="19" w16cid:durableId="756250916">
    <w:abstractNumId w:val="15"/>
  </w:num>
  <w:num w:numId="20" w16cid:durableId="711031399">
    <w:abstractNumId w:val="7"/>
  </w:num>
  <w:num w:numId="21" w16cid:durableId="11314836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76"/>
    <w:rsid w:val="0001762B"/>
    <w:rsid w:val="00025E73"/>
    <w:rsid w:val="0002730E"/>
    <w:rsid w:val="000329F3"/>
    <w:rsid w:val="000337E3"/>
    <w:rsid w:val="000359FC"/>
    <w:rsid w:val="00041A6D"/>
    <w:rsid w:val="00043265"/>
    <w:rsid w:val="00044B2B"/>
    <w:rsid w:val="000B008F"/>
    <w:rsid w:val="000B5B80"/>
    <w:rsid w:val="000D4254"/>
    <w:rsid w:val="000D761D"/>
    <w:rsid w:val="000E30CC"/>
    <w:rsid w:val="000E3113"/>
    <w:rsid w:val="000E375D"/>
    <w:rsid w:val="00107E50"/>
    <w:rsid w:val="00116BC7"/>
    <w:rsid w:val="00123264"/>
    <w:rsid w:val="001234CB"/>
    <w:rsid w:val="001237B8"/>
    <w:rsid w:val="001303FF"/>
    <w:rsid w:val="00137C7D"/>
    <w:rsid w:val="001450EF"/>
    <w:rsid w:val="001578E7"/>
    <w:rsid w:val="001641F5"/>
    <w:rsid w:val="00173D35"/>
    <w:rsid w:val="00175B5E"/>
    <w:rsid w:val="00175F65"/>
    <w:rsid w:val="001779E5"/>
    <w:rsid w:val="001B31BA"/>
    <w:rsid w:val="001C4E68"/>
    <w:rsid w:val="001D21B8"/>
    <w:rsid w:val="001D3315"/>
    <w:rsid w:val="001D76AD"/>
    <w:rsid w:val="001F78B3"/>
    <w:rsid w:val="00203592"/>
    <w:rsid w:val="00222EA1"/>
    <w:rsid w:val="002248A5"/>
    <w:rsid w:val="00251DD7"/>
    <w:rsid w:val="00271C65"/>
    <w:rsid w:val="0028039F"/>
    <w:rsid w:val="002965CB"/>
    <w:rsid w:val="002A5B0F"/>
    <w:rsid w:val="002C2B50"/>
    <w:rsid w:val="002C4647"/>
    <w:rsid w:val="002C4D3D"/>
    <w:rsid w:val="002E5097"/>
    <w:rsid w:val="002E7E17"/>
    <w:rsid w:val="002F4B19"/>
    <w:rsid w:val="0030340D"/>
    <w:rsid w:val="003060F1"/>
    <w:rsid w:val="0031619E"/>
    <w:rsid w:val="0032075C"/>
    <w:rsid w:val="003305D5"/>
    <w:rsid w:val="00330660"/>
    <w:rsid w:val="00336F72"/>
    <w:rsid w:val="00346149"/>
    <w:rsid w:val="00360EEE"/>
    <w:rsid w:val="003635F9"/>
    <w:rsid w:val="0036751A"/>
    <w:rsid w:val="00371400"/>
    <w:rsid w:val="0037453C"/>
    <w:rsid w:val="00395354"/>
    <w:rsid w:val="003A570C"/>
    <w:rsid w:val="003B3876"/>
    <w:rsid w:val="003B7FCA"/>
    <w:rsid w:val="003C2A62"/>
    <w:rsid w:val="003C7148"/>
    <w:rsid w:val="0041202D"/>
    <w:rsid w:val="004441AD"/>
    <w:rsid w:val="0045698C"/>
    <w:rsid w:val="00462523"/>
    <w:rsid w:val="00465126"/>
    <w:rsid w:val="004740A8"/>
    <w:rsid w:val="0047673C"/>
    <w:rsid w:val="004817BD"/>
    <w:rsid w:val="004A18E2"/>
    <w:rsid w:val="004B0223"/>
    <w:rsid w:val="004B26EE"/>
    <w:rsid w:val="004C2492"/>
    <w:rsid w:val="004E70F4"/>
    <w:rsid w:val="00512F89"/>
    <w:rsid w:val="00514BA0"/>
    <w:rsid w:val="00516FC2"/>
    <w:rsid w:val="00521BA5"/>
    <w:rsid w:val="00530FF4"/>
    <w:rsid w:val="00541A15"/>
    <w:rsid w:val="00553697"/>
    <w:rsid w:val="005808C3"/>
    <w:rsid w:val="00585A5B"/>
    <w:rsid w:val="0058628E"/>
    <w:rsid w:val="005947DB"/>
    <w:rsid w:val="005A06BB"/>
    <w:rsid w:val="005A2002"/>
    <w:rsid w:val="005A521A"/>
    <w:rsid w:val="005A7B5D"/>
    <w:rsid w:val="00610357"/>
    <w:rsid w:val="0061386E"/>
    <w:rsid w:val="00630D91"/>
    <w:rsid w:val="0065192E"/>
    <w:rsid w:val="006529A4"/>
    <w:rsid w:val="006530A8"/>
    <w:rsid w:val="0067126C"/>
    <w:rsid w:val="00676666"/>
    <w:rsid w:val="00680A95"/>
    <w:rsid w:val="00687DAC"/>
    <w:rsid w:val="006976FF"/>
    <w:rsid w:val="006A7AE8"/>
    <w:rsid w:val="006B7343"/>
    <w:rsid w:val="006C3E9A"/>
    <w:rsid w:val="006D1E1E"/>
    <w:rsid w:val="006E2A7E"/>
    <w:rsid w:val="006F7262"/>
    <w:rsid w:val="0070432C"/>
    <w:rsid w:val="00741180"/>
    <w:rsid w:val="00746510"/>
    <w:rsid w:val="0074791F"/>
    <w:rsid w:val="00761E95"/>
    <w:rsid w:val="00765D75"/>
    <w:rsid w:val="0077179B"/>
    <w:rsid w:val="00775F76"/>
    <w:rsid w:val="007763FA"/>
    <w:rsid w:val="007828D4"/>
    <w:rsid w:val="00796198"/>
    <w:rsid w:val="007B720B"/>
    <w:rsid w:val="007F5B63"/>
    <w:rsid w:val="007F68D6"/>
    <w:rsid w:val="007F6C98"/>
    <w:rsid w:val="00807DC6"/>
    <w:rsid w:val="00826917"/>
    <w:rsid w:val="00833CD6"/>
    <w:rsid w:val="008340F8"/>
    <w:rsid w:val="00840793"/>
    <w:rsid w:val="008456A1"/>
    <w:rsid w:val="008540EA"/>
    <w:rsid w:val="00861516"/>
    <w:rsid w:val="00863141"/>
    <w:rsid w:val="00873BDF"/>
    <w:rsid w:val="00882F36"/>
    <w:rsid w:val="00893077"/>
    <w:rsid w:val="008A7E88"/>
    <w:rsid w:val="008C3C1A"/>
    <w:rsid w:val="008D5E5E"/>
    <w:rsid w:val="008D7FF5"/>
    <w:rsid w:val="008E07A3"/>
    <w:rsid w:val="008F43C6"/>
    <w:rsid w:val="00913199"/>
    <w:rsid w:val="00916DEA"/>
    <w:rsid w:val="009279FA"/>
    <w:rsid w:val="00942424"/>
    <w:rsid w:val="0094290D"/>
    <w:rsid w:val="00942EBC"/>
    <w:rsid w:val="009608A8"/>
    <w:rsid w:val="009723F2"/>
    <w:rsid w:val="00981AB2"/>
    <w:rsid w:val="00991E1F"/>
    <w:rsid w:val="00995DD8"/>
    <w:rsid w:val="00995F90"/>
    <w:rsid w:val="009A2A3A"/>
    <w:rsid w:val="009D1869"/>
    <w:rsid w:val="009E266E"/>
    <w:rsid w:val="00A00230"/>
    <w:rsid w:val="00A02399"/>
    <w:rsid w:val="00A16336"/>
    <w:rsid w:val="00A166E4"/>
    <w:rsid w:val="00A34B97"/>
    <w:rsid w:val="00A3504F"/>
    <w:rsid w:val="00A40F62"/>
    <w:rsid w:val="00A416A7"/>
    <w:rsid w:val="00A50188"/>
    <w:rsid w:val="00A52E90"/>
    <w:rsid w:val="00A54D99"/>
    <w:rsid w:val="00A75FD6"/>
    <w:rsid w:val="00A84272"/>
    <w:rsid w:val="00A95E3B"/>
    <w:rsid w:val="00AC24DF"/>
    <w:rsid w:val="00AC7CF2"/>
    <w:rsid w:val="00AD71C0"/>
    <w:rsid w:val="00B0056C"/>
    <w:rsid w:val="00B02A7D"/>
    <w:rsid w:val="00B07298"/>
    <w:rsid w:val="00B2394A"/>
    <w:rsid w:val="00B40178"/>
    <w:rsid w:val="00B40559"/>
    <w:rsid w:val="00B439E6"/>
    <w:rsid w:val="00B5786A"/>
    <w:rsid w:val="00B57D41"/>
    <w:rsid w:val="00B62F1E"/>
    <w:rsid w:val="00B74D39"/>
    <w:rsid w:val="00B8235B"/>
    <w:rsid w:val="00B86EE1"/>
    <w:rsid w:val="00B901F6"/>
    <w:rsid w:val="00BB4437"/>
    <w:rsid w:val="00BB50A8"/>
    <w:rsid w:val="00BC18BC"/>
    <w:rsid w:val="00BD0A98"/>
    <w:rsid w:val="00BD44FE"/>
    <w:rsid w:val="00BE7715"/>
    <w:rsid w:val="00C15C63"/>
    <w:rsid w:val="00C201D2"/>
    <w:rsid w:val="00C352BB"/>
    <w:rsid w:val="00C50406"/>
    <w:rsid w:val="00C6342A"/>
    <w:rsid w:val="00C71CC4"/>
    <w:rsid w:val="00C77688"/>
    <w:rsid w:val="00C923CC"/>
    <w:rsid w:val="00C94968"/>
    <w:rsid w:val="00CA3B83"/>
    <w:rsid w:val="00CA441E"/>
    <w:rsid w:val="00CB0308"/>
    <w:rsid w:val="00CB03E1"/>
    <w:rsid w:val="00CB474C"/>
    <w:rsid w:val="00CC2C9B"/>
    <w:rsid w:val="00CD46B0"/>
    <w:rsid w:val="00CF18E8"/>
    <w:rsid w:val="00CF250C"/>
    <w:rsid w:val="00CF5C10"/>
    <w:rsid w:val="00D10433"/>
    <w:rsid w:val="00D11D56"/>
    <w:rsid w:val="00D2132E"/>
    <w:rsid w:val="00D3296E"/>
    <w:rsid w:val="00D50FA6"/>
    <w:rsid w:val="00D56410"/>
    <w:rsid w:val="00D6638D"/>
    <w:rsid w:val="00D72A18"/>
    <w:rsid w:val="00D806CC"/>
    <w:rsid w:val="00D82EA5"/>
    <w:rsid w:val="00D91D00"/>
    <w:rsid w:val="00D97015"/>
    <w:rsid w:val="00DA2CBB"/>
    <w:rsid w:val="00DA4289"/>
    <w:rsid w:val="00DA5F82"/>
    <w:rsid w:val="00DB1B2D"/>
    <w:rsid w:val="00DB7F51"/>
    <w:rsid w:val="00DC69B0"/>
    <w:rsid w:val="00DF030A"/>
    <w:rsid w:val="00E04703"/>
    <w:rsid w:val="00E05F6B"/>
    <w:rsid w:val="00E0623A"/>
    <w:rsid w:val="00E06ECA"/>
    <w:rsid w:val="00E149D8"/>
    <w:rsid w:val="00E52261"/>
    <w:rsid w:val="00E629DF"/>
    <w:rsid w:val="00E64989"/>
    <w:rsid w:val="00E74C05"/>
    <w:rsid w:val="00E80F1B"/>
    <w:rsid w:val="00EA0050"/>
    <w:rsid w:val="00EB53A1"/>
    <w:rsid w:val="00EB60D0"/>
    <w:rsid w:val="00EC2C5A"/>
    <w:rsid w:val="00ED0A60"/>
    <w:rsid w:val="00ED29C7"/>
    <w:rsid w:val="00ED7195"/>
    <w:rsid w:val="00EE0944"/>
    <w:rsid w:val="00F03991"/>
    <w:rsid w:val="00F2458D"/>
    <w:rsid w:val="00F25BAA"/>
    <w:rsid w:val="00F31EA6"/>
    <w:rsid w:val="00F32A79"/>
    <w:rsid w:val="00F3400D"/>
    <w:rsid w:val="00F45467"/>
    <w:rsid w:val="00F52D8D"/>
    <w:rsid w:val="00F75483"/>
    <w:rsid w:val="00F772F9"/>
    <w:rsid w:val="00F8782F"/>
    <w:rsid w:val="00FA3052"/>
    <w:rsid w:val="00FA66AD"/>
    <w:rsid w:val="00FB3265"/>
    <w:rsid w:val="00FB4F98"/>
    <w:rsid w:val="00FC076C"/>
    <w:rsid w:val="00FC7134"/>
    <w:rsid w:val="00FD04D0"/>
    <w:rsid w:val="00FD46B9"/>
    <w:rsid w:val="00FD5193"/>
    <w:rsid w:val="00FF121C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EF9F3"/>
  <w15:chartTrackingRefBased/>
  <w15:docId w15:val="{AE664299-C29E-4906-8484-32C307EE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D99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371400"/>
    <w:pPr>
      <w:keepNext/>
      <w:jc w:val="center"/>
      <w:outlineLvl w:val="5"/>
    </w:pPr>
    <w:rPr>
      <w:sz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14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400"/>
  </w:style>
  <w:style w:type="paragraph" w:styleId="Pidipagina">
    <w:name w:val="footer"/>
    <w:basedOn w:val="Normale"/>
    <w:link w:val="PidipaginaCarattere"/>
    <w:uiPriority w:val="99"/>
    <w:unhideWhenUsed/>
    <w:rsid w:val="003714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400"/>
  </w:style>
  <w:style w:type="table" w:styleId="Grigliatabella">
    <w:name w:val="Table Grid"/>
    <w:basedOn w:val="Tabellanormale"/>
    <w:uiPriority w:val="59"/>
    <w:rsid w:val="0037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71400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371400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customStyle="1" w:styleId="FR1">
    <w:name w:val="FR1"/>
    <w:rsid w:val="00371400"/>
    <w:pPr>
      <w:widowControl w:val="0"/>
      <w:autoSpaceDE w:val="0"/>
      <w:autoSpaceDN w:val="0"/>
      <w:adjustRightInd w:val="0"/>
      <w:ind w:left="12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styleId="Enfasigrassetto">
    <w:name w:val="Strong"/>
    <w:uiPriority w:val="22"/>
    <w:qFormat/>
    <w:rsid w:val="0001762B"/>
    <w:rPr>
      <w:b/>
      <w:bCs/>
    </w:rPr>
  </w:style>
  <w:style w:type="character" w:styleId="Collegamentoipertestuale">
    <w:name w:val="Hyperlink"/>
    <w:uiPriority w:val="99"/>
    <w:unhideWhenUsed/>
    <w:rsid w:val="0001762B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74791F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3B387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635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D96D5-EB8C-4C50-914E-1DAA06FA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3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Links>
    <vt:vector size="18" baseType="variant">
      <vt:variant>
        <vt:i4>1703963</vt:i4>
      </vt:variant>
      <vt:variant>
        <vt:i4>6</vt:i4>
      </vt:variant>
      <vt:variant>
        <vt:i4>0</vt:i4>
      </vt:variant>
      <vt:variant>
        <vt:i4>5</vt:i4>
      </vt:variant>
      <vt:variant>
        <vt:lpwstr>http://liceojommelli.edu.it/</vt:lpwstr>
      </vt:variant>
      <vt:variant>
        <vt:lpwstr/>
      </vt:variant>
      <vt:variant>
        <vt:i4>1638519</vt:i4>
      </vt:variant>
      <vt:variant>
        <vt:i4>3</vt:i4>
      </vt:variant>
      <vt:variant>
        <vt:i4>0</vt:i4>
      </vt:variant>
      <vt:variant>
        <vt:i4>5</vt:i4>
      </vt:variant>
      <vt:variant>
        <vt:lpwstr>mailto:CEPM02000V@istruzione.it</vt:lpwstr>
      </vt:variant>
      <vt:variant>
        <vt:lpwstr/>
      </vt:variant>
      <vt:variant>
        <vt:i4>5374052</vt:i4>
      </vt:variant>
      <vt:variant>
        <vt:i4>0</vt:i4>
      </vt:variant>
      <vt:variant>
        <vt:i4>0</vt:i4>
      </vt:variant>
      <vt:variant>
        <vt:i4>5</vt:i4>
      </vt:variant>
      <vt:variant>
        <vt:lpwstr>mailto:CEPM02000V@pec.istruzione.it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Maria Frusciante</cp:lastModifiedBy>
  <cp:revision>3</cp:revision>
  <cp:lastPrinted>2024-12-21T09:24:00Z</cp:lastPrinted>
  <dcterms:created xsi:type="dcterms:W3CDTF">2025-01-12T14:23:00Z</dcterms:created>
  <dcterms:modified xsi:type="dcterms:W3CDTF">2025-01-12T14:27:00Z</dcterms:modified>
</cp:coreProperties>
</file>